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3F" w:rsidRDefault="00A63E3F" w:rsidP="00AF3DD0">
      <w:pPr>
        <w:pStyle w:val="a7"/>
        <w:ind w:left="0" w:firstLine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63E3F" w:rsidRDefault="00A63E3F" w:rsidP="00AF3DD0">
      <w:pPr>
        <w:pStyle w:val="a7"/>
        <w:ind w:left="0" w:firstLine="0"/>
        <w:jc w:val="center"/>
      </w:pPr>
      <w:r>
        <w:rPr>
          <w:rFonts w:hint="eastAsia"/>
        </w:rPr>
        <w:t>補助金等交付申請書</w:t>
      </w:r>
    </w:p>
    <w:p w:rsidR="00A63E3F" w:rsidRDefault="00A63E3F" w:rsidP="00AF3DD0">
      <w:pPr>
        <w:pStyle w:val="a7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A63E3F" w:rsidRDefault="00A63E3F" w:rsidP="00AF3DD0">
      <w:pPr>
        <w:pStyle w:val="a7"/>
        <w:ind w:left="0" w:firstLine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A63E3F" w:rsidRDefault="00A63E3F" w:rsidP="00AF3DD0">
      <w:pPr>
        <w:pStyle w:val="a7"/>
        <w:ind w:left="0" w:firstLine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A63E3F" w:rsidTr="002D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828" w:type="dxa"/>
            <w:vAlign w:val="center"/>
          </w:tcPr>
          <w:p w:rsidR="00A63E3F" w:rsidRDefault="005C6CDF" w:rsidP="002D74FE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22225</wp:posOffset>
                      </wp:positionV>
                      <wp:extent cx="276225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D12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4.8pt;margin-top:1.75pt;width:21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" strokeweight=".5pt">
                      <w10:anchorlock/>
                    </v:shape>
                  </w:pict>
                </mc:Fallback>
              </mc:AlternateContent>
            </w:r>
            <w:r w:rsidR="00A63E3F">
              <w:rPr>
                <w:rFonts w:hint="eastAsia"/>
              </w:rPr>
              <w:t>住所</w:t>
            </w:r>
            <w:r w:rsidR="002D74FE">
              <w:rPr>
                <w:rFonts w:hint="eastAsia"/>
              </w:rPr>
              <w:t xml:space="preserve">　　</w:t>
            </w:r>
          </w:p>
          <w:p w:rsidR="00A63E3F" w:rsidRDefault="00A63E3F" w:rsidP="002D74F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A63E3F" w:rsidRDefault="00A63E3F" w:rsidP="002D74FE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A63E3F" w:rsidRDefault="00A63E3F" w:rsidP="002D74F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3E3F" w:rsidRDefault="00A63E3F">
      <w:pPr>
        <w:pStyle w:val="a7"/>
        <w:jc w:val="right"/>
      </w:pPr>
      <w:r>
        <w:rPr>
          <w:rFonts w:hint="eastAsia"/>
        </w:rPr>
        <w:t>申請者</w:t>
      </w:r>
      <w:r w:rsidR="0050665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A63E3F" w:rsidTr="002D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828" w:type="dxa"/>
            <w:vAlign w:val="center"/>
          </w:tcPr>
          <w:p w:rsidR="00A63E3F" w:rsidRDefault="005C6CDF" w:rsidP="002D74FE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19050</wp:posOffset>
                      </wp:positionV>
                      <wp:extent cx="2769870" cy="3333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987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64779" id="AutoShape 3" o:spid="_x0000_s1026" type="#_x0000_t185" style="position:absolute;left:0;text-align:left;margin-left:184.2pt;margin-top:1.5pt;width:218.1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" strokeweight=".5pt">
                      <w10:anchorlock/>
                    </v:shape>
                  </w:pict>
                </mc:Fallback>
              </mc:AlternateContent>
            </w:r>
            <w:r w:rsidR="00A63E3F">
              <w:rPr>
                <w:rFonts w:hint="eastAsia"/>
              </w:rPr>
              <w:t>氏名</w:t>
            </w:r>
            <w:r w:rsidR="002D74FE">
              <w:rPr>
                <w:rFonts w:hint="eastAsia"/>
              </w:rPr>
              <w:t xml:space="preserve">　　</w:t>
            </w:r>
          </w:p>
          <w:p w:rsidR="00A63E3F" w:rsidRDefault="00A63E3F" w:rsidP="002D74F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A63E3F" w:rsidRDefault="00A63E3F" w:rsidP="002D74FE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A63E3F" w:rsidRDefault="00A63E3F" w:rsidP="002D74F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3E3F" w:rsidRDefault="00A63E3F" w:rsidP="002A76F3">
      <w:pPr>
        <w:pStyle w:val="a7"/>
        <w:jc w:val="right"/>
      </w:pPr>
      <w:r>
        <w:rPr>
          <w:rFonts w:hint="eastAsia"/>
        </w:rPr>
        <w:t xml:space="preserve">　米原市補助金等交付規則第</w:t>
      </w:r>
      <w:r>
        <w:t>5</w:t>
      </w:r>
      <w:r>
        <w:rPr>
          <w:rFonts w:hint="eastAsia"/>
        </w:rPr>
        <w:t>条の規定により、次のとおり補助金等の交付を申請します。</w:t>
      </w:r>
    </w:p>
    <w:p w:rsidR="00A63E3F" w:rsidRDefault="00A63E3F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350"/>
        <w:gridCol w:w="420"/>
        <w:gridCol w:w="630"/>
        <w:gridCol w:w="855"/>
        <w:gridCol w:w="195"/>
        <w:gridCol w:w="1050"/>
        <w:gridCol w:w="1050"/>
        <w:gridCol w:w="1050"/>
      </w:tblGrid>
      <w:tr w:rsidR="00C3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C32FD8" w:rsidRDefault="00C32FD8" w:rsidP="00C32FD8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</w:tcBorders>
            <w:vAlign w:val="center"/>
          </w:tcPr>
          <w:p w:rsidR="00C32FD8" w:rsidRDefault="00C32FD8" w:rsidP="00C32FD8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C32FD8" w:rsidRDefault="00181605" w:rsidP="00C32FD8">
            <w:pPr>
              <w:pStyle w:val="a7"/>
              <w:ind w:left="0" w:firstLine="0"/>
              <w:jc w:val="center"/>
            </w:pPr>
            <w:r>
              <w:rPr>
                <w:rFonts w:hint="eastAsia"/>
              </w:rPr>
              <w:t xml:space="preserve">　</w:t>
            </w:r>
            <w:r w:rsidR="00C32FD8">
              <w:rPr>
                <w:rFonts w:hint="eastAsia"/>
              </w:rPr>
              <w:t xml:space="preserve">　　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C32FD8" w:rsidRDefault="00C32FD8" w:rsidP="00C32FD8">
            <w:pPr>
              <w:pStyle w:val="a7"/>
              <w:ind w:left="0" w:firstLine="0"/>
              <w:jc w:val="center"/>
            </w:pPr>
            <w:r>
              <w:t>2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C32FD8" w:rsidRDefault="00C32FD8" w:rsidP="00C32FD8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の交付申請の額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</w:tcBorders>
            <w:vAlign w:val="center"/>
          </w:tcPr>
          <w:p w:rsidR="00C32FD8" w:rsidRDefault="00C32FD8" w:rsidP="00C32FD8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63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3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C32FD8">
              <w:rPr>
                <w:rFonts w:hint="eastAsia"/>
              </w:rPr>
              <w:t>米原市地域創造支援事業補助金</w:t>
            </w:r>
          </w:p>
        </w:tc>
      </w:tr>
      <w:tr w:rsidR="00A63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4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補助事業等の目的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1350" w:type="dxa"/>
            <w:vMerge w:val="restart"/>
            <w:vAlign w:val="center"/>
          </w:tcPr>
          <w:p w:rsidR="00A63E3F" w:rsidRDefault="00A63E3F">
            <w:pPr>
              <w:pStyle w:val="a7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予算総額</w:t>
            </w:r>
          </w:p>
          <w:p w:rsidR="00A63E3F" w:rsidRDefault="00A63E3F">
            <w:pPr>
              <w:pStyle w:val="a7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7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A63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  <w:bottom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着手および完了予定年月日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>着手予定　　　　　　年　　月　　日</w:t>
            </w:r>
          </w:p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>完了予定　　　　　　年　　月　　日</w:t>
            </w:r>
          </w:p>
        </w:tc>
      </w:tr>
      <w:tr w:rsidR="00A63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9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補助事業等の効果の見込み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420" w:type="dxa"/>
            <w:tcBorders>
              <w:bottom w:val="single" w:sz="12" w:space="0" w:color="auto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left w:val="nil"/>
              <w:bottom w:val="single" w:sz="12" w:space="0" w:color="auto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tcBorders>
              <w:bottom w:val="single" w:sz="12" w:space="0" w:color="auto"/>
            </w:tcBorders>
            <w:vAlign w:val="center"/>
          </w:tcPr>
          <w:p w:rsidR="00C32FD8" w:rsidRDefault="00C32FD8" w:rsidP="00C32FD8">
            <w:pPr>
              <w:pStyle w:val="a7"/>
              <w:ind w:left="100" w:right="100" w:firstLine="0"/>
            </w:pPr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:rsidR="00C32FD8" w:rsidRDefault="00C32FD8" w:rsidP="00C32FD8">
            <w:pPr>
              <w:pStyle w:val="a7"/>
              <w:ind w:left="100" w:right="100" w:firstLine="0"/>
            </w:pP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  <w:p w:rsidR="00A63E3F" w:rsidRDefault="00C32FD8" w:rsidP="00D74A93">
            <w:pPr>
              <w:pStyle w:val="a7"/>
              <w:ind w:left="100" w:right="100" w:firstLine="0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 w:rsidR="00181605">
              <w:rPr>
                <w:rFonts w:hint="eastAsia"/>
              </w:rPr>
              <w:t>その他（　　　　　　　　　　　　　　　　　　　　　　）</w:t>
            </w:r>
          </w:p>
        </w:tc>
      </w:tr>
    </w:tbl>
    <w:p w:rsidR="00A63E3F" w:rsidRDefault="00A63E3F"/>
    <w:sectPr w:rsidR="00A63E3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C82" w:rsidRDefault="00EC1C82" w:rsidP="00F345BD">
      <w:r>
        <w:separator/>
      </w:r>
    </w:p>
  </w:endnote>
  <w:endnote w:type="continuationSeparator" w:id="0">
    <w:p w:rsidR="00EC1C82" w:rsidRDefault="00EC1C82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C82" w:rsidRDefault="00EC1C82" w:rsidP="00F345BD">
      <w:r>
        <w:separator/>
      </w:r>
    </w:p>
  </w:footnote>
  <w:footnote w:type="continuationSeparator" w:id="0">
    <w:p w:rsidR="00EC1C82" w:rsidRDefault="00EC1C82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3F"/>
    <w:rsid w:val="00037BBB"/>
    <w:rsid w:val="00051AFE"/>
    <w:rsid w:val="00181605"/>
    <w:rsid w:val="00241E57"/>
    <w:rsid w:val="002426FB"/>
    <w:rsid w:val="002A76F3"/>
    <w:rsid w:val="002D74FE"/>
    <w:rsid w:val="00506657"/>
    <w:rsid w:val="005C6CDF"/>
    <w:rsid w:val="007D058D"/>
    <w:rsid w:val="0094007D"/>
    <w:rsid w:val="00A63E3F"/>
    <w:rsid w:val="00AB350F"/>
    <w:rsid w:val="00AC67AC"/>
    <w:rsid w:val="00AF3DD0"/>
    <w:rsid w:val="00B06907"/>
    <w:rsid w:val="00BE2F3D"/>
    <w:rsid w:val="00C0095A"/>
    <w:rsid w:val="00C32FD8"/>
    <w:rsid w:val="00CE0E4A"/>
    <w:rsid w:val="00D4344F"/>
    <w:rsid w:val="00D64CF0"/>
    <w:rsid w:val="00D74A93"/>
    <w:rsid w:val="00DC5AF8"/>
    <w:rsid w:val="00EC1C82"/>
    <w:rsid w:val="00F345BD"/>
    <w:rsid w:val="00F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FF71FA-58DF-4562-8AA5-23F17BB4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5066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rsid w:val="0094007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4007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2022-04-13T02:21:00Z</cp:lastPrinted>
  <dcterms:created xsi:type="dcterms:W3CDTF">2022-04-13T02:30:00Z</dcterms:created>
  <dcterms:modified xsi:type="dcterms:W3CDTF">2022-04-13T02:30:00Z</dcterms:modified>
</cp:coreProperties>
</file>